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BB60" w14:textId="77777777" w:rsidR="00776B89" w:rsidRDefault="00776B89">
      <w:r>
        <w:rPr>
          <w:noProof/>
        </w:rPr>
        <w:drawing>
          <wp:anchor distT="0" distB="0" distL="114300" distR="114300" simplePos="0" relativeHeight="251659264" behindDoc="1" locked="0" layoutInCell="1" allowOverlap="1" wp14:anchorId="396AEB05" wp14:editId="55C6DF07">
            <wp:simplePos x="0" y="0"/>
            <wp:positionH relativeFrom="column">
              <wp:posOffset>767080</wp:posOffset>
            </wp:positionH>
            <wp:positionV relativeFrom="paragraph">
              <wp:posOffset>114300</wp:posOffset>
            </wp:positionV>
            <wp:extent cx="590550" cy="757555"/>
            <wp:effectExtent l="0" t="0" r="0" b="4445"/>
            <wp:wrapTight wrapText="bothSides">
              <wp:wrapPolygon edited="0">
                <wp:start x="8361" y="0"/>
                <wp:lineTo x="1394" y="1086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19510" y="1086"/>
                <wp:lineTo x="12542" y="0"/>
                <wp:lineTo x="8361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rh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1816" w14:textId="77777777" w:rsidR="00776B89" w:rsidRDefault="00776B89"/>
    <w:p w14:paraId="4725BF09" w14:textId="77777777" w:rsidR="00776B89" w:rsidRDefault="00776B89"/>
    <w:p w14:paraId="0E1E9B35" w14:textId="77777777" w:rsidR="00776B89" w:rsidRDefault="00776B89"/>
    <w:p w14:paraId="4734F90D" w14:textId="77777777" w:rsidR="00776B89" w:rsidRDefault="00776B89"/>
    <w:p w14:paraId="5643356C" w14:textId="77777777" w:rsidR="00776B89" w:rsidRDefault="00776B89"/>
    <w:p w14:paraId="6B6557EF" w14:textId="77777777" w:rsidR="00264659" w:rsidRPr="0052731D" w:rsidRDefault="00776B89">
      <w:pPr>
        <w:rPr>
          <w:rFonts w:ascii="Cambria" w:hAnsi="Cambria"/>
          <w:b/>
          <w:bCs/>
        </w:rPr>
      </w:pPr>
      <w:r w:rsidRPr="0052731D">
        <w:rPr>
          <w:rFonts w:ascii="Cambria" w:hAnsi="Cambria"/>
          <w:b/>
          <w:bCs/>
        </w:rPr>
        <w:t xml:space="preserve">        </w:t>
      </w:r>
      <w:r w:rsidR="008B72A8" w:rsidRPr="0052731D">
        <w:rPr>
          <w:rFonts w:ascii="Cambria" w:hAnsi="Cambria"/>
          <w:b/>
          <w:bCs/>
        </w:rPr>
        <w:t>REPUBLIKA HRVATSKA</w:t>
      </w:r>
    </w:p>
    <w:p w14:paraId="29EB54A7" w14:textId="2A9EE3C3" w:rsidR="008B72A8" w:rsidRPr="0052731D" w:rsidRDefault="00E66D4E">
      <w:pPr>
        <w:rPr>
          <w:rFonts w:ascii="Cambria" w:hAnsi="Cambria"/>
          <w:b/>
          <w:bCs/>
        </w:rPr>
      </w:pPr>
      <w:r w:rsidRPr="0052731D">
        <w:rPr>
          <w:rFonts w:ascii="Cambria" w:hAnsi="Cambria"/>
          <w:b/>
          <w:bCs/>
        </w:rPr>
        <w:t>KRAPINSKO-ZAGORSKA</w:t>
      </w:r>
      <w:r w:rsidR="008B72A8" w:rsidRPr="0052731D">
        <w:rPr>
          <w:rFonts w:ascii="Cambria" w:hAnsi="Cambria"/>
          <w:b/>
          <w:bCs/>
        </w:rPr>
        <w:t xml:space="preserve"> ŽUPANIJA</w:t>
      </w:r>
    </w:p>
    <w:p w14:paraId="441B42A4" w14:textId="0445CD6D" w:rsidR="008B72A8" w:rsidRPr="0052731D" w:rsidRDefault="00776B89">
      <w:pPr>
        <w:rPr>
          <w:rFonts w:ascii="Cambria" w:hAnsi="Cambria"/>
          <w:b/>
          <w:bCs/>
        </w:rPr>
      </w:pPr>
      <w:r w:rsidRPr="0052731D">
        <w:rPr>
          <w:rFonts w:ascii="Cambria" w:hAnsi="Cambria"/>
          <w:b/>
          <w:bCs/>
        </w:rPr>
        <w:t xml:space="preserve"> </w:t>
      </w:r>
      <w:r w:rsidR="00E66D4E" w:rsidRPr="0052731D">
        <w:rPr>
          <w:rFonts w:ascii="Cambria" w:hAnsi="Cambria"/>
          <w:b/>
          <w:bCs/>
        </w:rPr>
        <w:t xml:space="preserve">      </w:t>
      </w:r>
      <w:r w:rsidR="0079712F" w:rsidRPr="0052731D">
        <w:rPr>
          <w:rFonts w:ascii="Cambria" w:hAnsi="Cambria"/>
          <w:b/>
          <w:bCs/>
        </w:rPr>
        <w:t>OPĆINA GORNJA</w:t>
      </w:r>
      <w:r w:rsidR="00E66D4E" w:rsidRPr="0052731D">
        <w:rPr>
          <w:rFonts w:ascii="Cambria" w:hAnsi="Cambria"/>
          <w:b/>
          <w:bCs/>
        </w:rPr>
        <w:t xml:space="preserve"> STUBICA</w:t>
      </w:r>
    </w:p>
    <w:p w14:paraId="3D87326A" w14:textId="1807EF56" w:rsidR="00E66D4E" w:rsidRPr="0079712F" w:rsidRDefault="00E66D4E">
      <w:pPr>
        <w:rPr>
          <w:rFonts w:ascii="Cambria" w:hAnsi="Cambria"/>
          <w:b/>
          <w:bCs/>
        </w:rPr>
      </w:pPr>
      <w:r w:rsidRPr="0052731D">
        <w:rPr>
          <w:rFonts w:ascii="Cambria" w:hAnsi="Cambria"/>
          <w:b/>
          <w:bCs/>
        </w:rPr>
        <w:t xml:space="preserve">           </w:t>
      </w:r>
      <w:r w:rsidR="006755D1" w:rsidRPr="0052731D">
        <w:rPr>
          <w:rFonts w:ascii="Cambria" w:hAnsi="Cambria"/>
          <w:b/>
          <w:bCs/>
        </w:rPr>
        <w:t>OPĆINSKI</w:t>
      </w:r>
      <w:r w:rsidR="006755D1">
        <w:rPr>
          <w:rFonts w:ascii="Cambria" w:hAnsi="Cambria"/>
        </w:rPr>
        <w:t xml:space="preserve"> </w:t>
      </w:r>
      <w:r w:rsidR="0079712F">
        <w:rPr>
          <w:rFonts w:ascii="Cambria" w:hAnsi="Cambria"/>
          <w:b/>
          <w:bCs/>
        </w:rPr>
        <w:t>NAČELNIK</w:t>
      </w:r>
    </w:p>
    <w:p w14:paraId="64D85B5A" w14:textId="77777777" w:rsidR="008B72A8" w:rsidRPr="0079712F" w:rsidRDefault="008B72A8">
      <w:pPr>
        <w:rPr>
          <w:rFonts w:ascii="Cambria" w:hAnsi="Cambria"/>
        </w:rPr>
      </w:pPr>
    </w:p>
    <w:p w14:paraId="5B357A5D" w14:textId="774CAE02" w:rsidR="008B72A8" w:rsidRPr="0079712F" w:rsidRDefault="008B72A8">
      <w:pPr>
        <w:rPr>
          <w:rFonts w:ascii="Cambria" w:hAnsi="Cambria"/>
        </w:rPr>
      </w:pPr>
      <w:r w:rsidRPr="0079712F">
        <w:rPr>
          <w:rFonts w:ascii="Cambria" w:hAnsi="Cambria"/>
        </w:rPr>
        <w:t>KLASA:</w:t>
      </w:r>
      <w:r w:rsidR="008C6BA0" w:rsidRPr="0079712F">
        <w:rPr>
          <w:rFonts w:ascii="Cambria" w:hAnsi="Cambria"/>
        </w:rPr>
        <w:t xml:space="preserve"> </w:t>
      </w:r>
      <w:r w:rsidR="006755D1">
        <w:rPr>
          <w:rFonts w:ascii="Cambria" w:hAnsi="Cambria"/>
        </w:rPr>
        <w:t>400-01/25-01/002</w:t>
      </w:r>
      <w:r w:rsidR="00D173D2" w:rsidRPr="0079712F">
        <w:rPr>
          <w:rFonts w:ascii="Cambria" w:hAnsi="Cambria"/>
        </w:rPr>
        <w:tab/>
      </w:r>
    </w:p>
    <w:p w14:paraId="2DA4267D" w14:textId="4B74AFAE" w:rsidR="008B72A8" w:rsidRPr="0079712F" w:rsidRDefault="008B72A8">
      <w:pPr>
        <w:rPr>
          <w:rFonts w:ascii="Cambria" w:hAnsi="Cambria"/>
        </w:rPr>
      </w:pPr>
      <w:r w:rsidRPr="0079712F">
        <w:rPr>
          <w:rFonts w:ascii="Cambria" w:hAnsi="Cambria"/>
        </w:rPr>
        <w:t xml:space="preserve">URBROJ: </w:t>
      </w:r>
      <w:r w:rsidR="006755D1">
        <w:rPr>
          <w:rFonts w:ascii="Cambria" w:hAnsi="Cambria"/>
        </w:rPr>
        <w:t>2140-12-03-25</w:t>
      </w:r>
      <w:r w:rsidR="003948F4">
        <w:rPr>
          <w:rFonts w:ascii="Cambria" w:hAnsi="Cambria"/>
        </w:rPr>
        <w:t>-9</w:t>
      </w:r>
    </w:p>
    <w:p w14:paraId="0D65680C" w14:textId="56020B48" w:rsidR="008B72A8" w:rsidRPr="0079712F" w:rsidRDefault="0079712F">
      <w:pPr>
        <w:rPr>
          <w:rFonts w:ascii="Cambria" w:hAnsi="Cambria"/>
        </w:rPr>
      </w:pPr>
      <w:r>
        <w:rPr>
          <w:rFonts w:ascii="Cambria" w:hAnsi="Cambria"/>
        </w:rPr>
        <w:t>Gornja</w:t>
      </w:r>
      <w:r w:rsidR="00E66D4E" w:rsidRPr="0079712F">
        <w:rPr>
          <w:rFonts w:ascii="Cambria" w:hAnsi="Cambria"/>
        </w:rPr>
        <w:t xml:space="preserve"> Stubica, </w:t>
      </w:r>
      <w:r w:rsidR="003948F4">
        <w:rPr>
          <w:rFonts w:ascii="Cambria" w:hAnsi="Cambria"/>
        </w:rPr>
        <w:t>08. srpnja 2025. godine</w:t>
      </w:r>
      <w:r w:rsidR="00D173D2" w:rsidRPr="0079712F">
        <w:rPr>
          <w:rFonts w:ascii="Cambria" w:hAnsi="Cambria"/>
        </w:rPr>
        <w:tab/>
      </w:r>
      <w:r w:rsidR="00D173D2" w:rsidRPr="0079712F">
        <w:rPr>
          <w:rFonts w:ascii="Cambria" w:hAnsi="Cambria"/>
        </w:rPr>
        <w:tab/>
      </w:r>
      <w:r w:rsidR="00D173D2" w:rsidRPr="0079712F">
        <w:rPr>
          <w:rFonts w:ascii="Cambria" w:hAnsi="Cambria"/>
        </w:rPr>
        <w:tab/>
      </w:r>
      <w:r w:rsidR="00D173D2" w:rsidRPr="0079712F">
        <w:rPr>
          <w:rFonts w:ascii="Cambria" w:hAnsi="Cambria"/>
        </w:rPr>
        <w:tab/>
      </w:r>
      <w:r w:rsidR="00D173D2" w:rsidRPr="0079712F">
        <w:rPr>
          <w:rFonts w:ascii="Cambria" w:hAnsi="Cambria"/>
        </w:rPr>
        <w:tab/>
      </w:r>
      <w:r w:rsidR="00D173D2" w:rsidRPr="0079712F">
        <w:rPr>
          <w:rFonts w:ascii="Cambria" w:hAnsi="Cambria"/>
        </w:rPr>
        <w:tab/>
      </w:r>
    </w:p>
    <w:p w14:paraId="2005F916" w14:textId="1C152A11" w:rsidR="0012720C" w:rsidRPr="0079712F" w:rsidRDefault="00D173D2">
      <w:pPr>
        <w:rPr>
          <w:rFonts w:ascii="Cambria" w:hAnsi="Cambria"/>
        </w:rPr>
      </w:pPr>
      <w:r w:rsidRPr="0079712F">
        <w:rPr>
          <w:rFonts w:ascii="Cambria" w:hAnsi="Cambria"/>
        </w:rPr>
        <w:tab/>
      </w:r>
      <w:r w:rsidRPr="0079712F">
        <w:rPr>
          <w:rFonts w:ascii="Cambria" w:hAnsi="Cambria"/>
        </w:rPr>
        <w:tab/>
      </w:r>
      <w:r w:rsidRPr="0079712F">
        <w:rPr>
          <w:rFonts w:ascii="Cambria" w:hAnsi="Cambria"/>
        </w:rPr>
        <w:tab/>
      </w:r>
      <w:r w:rsidRPr="0079712F">
        <w:rPr>
          <w:rFonts w:ascii="Cambria" w:hAnsi="Cambria"/>
        </w:rPr>
        <w:tab/>
      </w:r>
      <w:r w:rsidRPr="0079712F">
        <w:rPr>
          <w:rFonts w:ascii="Cambria" w:hAnsi="Cambria"/>
        </w:rPr>
        <w:tab/>
      </w:r>
      <w:r w:rsidRPr="0079712F">
        <w:rPr>
          <w:rFonts w:ascii="Cambria" w:hAnsi="Cambria"/>
        </w:rPr>
        <w:tab/>
      </w:r>
    </w:p>
    <w:p w14:paraId="18F834A0" w14:textId="7FA4A78C" w:rsidR="0079712F" w:rsidRPr="003D0C40" w:rsidRDefault="0012720C" w:rsidP="0079712F">
      <w:pPr>
        <w:ind w:firstLine="720"/>
        <w:rPr>
          <w:rFonts w:ascii="Cambria" w:hAnsi="Cambria"/>
          <w:szCs w:val="22"/>
        </w:rPr>
      </w:pPr>
      <w:r w:rsidRPr="003D0C40">
        <w:rPr>
          <w:rFonts w:ascii="Cambria" w:hAnsi="Cambria"/>
          <w:szCs w:val="22"/>
        </w:rPr>
        <w:t xml:space="preserve">Na temelju članka </w:t>
      </w:r>
      <w:r w:rsidR="008933B6" w:rsidRPr="003D0C40">
        <w:rPr>
          <w:rFonts w:ascii="Cambria" w:hAnsi="Cambria"/>
          <w:szCs w:val="22"/>
        </w:rPr>
        <w:t>80</w:t>
      </w:r>
      <w:r w:rsidRPr="003D0C40">
        <w:rPr>
          <w:rFonts w:ascii="Cambria" w:hAnsi="Cambria"/>
          <w:szCs w:val="22"/>
        </w:rPr>
        <w:t>.</w:t>
      </w:r>
      <w:r w:rsidR="008933B6" w:rsidRPr="003D0C40">
        <w:rPr>
          <w:rFonts w:ascii="Cambria" w:hAnsi="Cambria"/>
          <w:szCs w:val="22"/>
        </w:rPr>
        <w:t xml:space="preserve"> </w:t>
      </w:r>
      <w:r w:rsidRPr="003D0C40">
        <w:rPr>
          <w:rFonts w:ascii="Cambria" w:hAnsi="Cambria"/>
          <w:szCs w:val="22"/>
        </w:rPr>
        <w:t xml:space="preserve">Zakona o proračunu (Narodne novine, broj </w:t>
      </w:r>
      <w:r w:rsidR="008933B6" w:rsidRPr="003D0C40">
        <w:rPr>
          <w:rFonts w:ascii="Cambria" w:hAnsi="Cambria"/>
          <w:szCs w:val="22"/>
        </w:rPr>
        <w:t>144/21</w:t>
      </w:r>
      <w:r w:rsidRPr="003D0C40">
        <w:rPr>
          <w:rFonts w:ascii="Cambria" w:hAnsi="Cambria"/>
          <w:szCs w:val="22"/>
        </w:rPr>
        <w:t xml:space="preserve">), članka </w:t>
      </w:r>
      <w:r w:rsidR="001B5C7E" w:rsidRPr="003D0C40">
        <w:rPr>
          <w:rFonts w:ascii="Cambria" w:hAnsi="Cambria"/>
          <w:szCs w:val="22"/>
        </w:rPr>
        <w:t>2</w:t>
      </w:r>
      <w:r w:rsidR="0056286D" w:rsidRPr="003D0C40">
        <w:rPr>
          <w:rFonts w:ascii="Cambria" w:hAnsi="Cambria"/>
          <w:szCs w:val="22"/>
        </w:rPr>
        <w:t>9</w:t>
      </w:r>
      <w:r w:rsidRPr="003D0C40">
        <w:rPr>
          <w:rFonts w:ascii="Cambria" w:hAnsi="Cambria"/>
          <w:szCs w:val="22"/>
        </w:rPr>
        <w:t>. Pravilnika o polugodišnjem i godišnjem izvještaju o izvršenju proračuna</w:t>
      </w:r>
      <w:r w:rsidR="001B5C7E" w:rsidRPr="003D0C40">
        <w:rPr>
          <w:rFonts w:ascii="Cambria" w:hAnsi="Cambria"/>
          <w:szCs w:val="22"/>
        </w:rPr>
        <w:t xml:space="preserve"> i financijskom plana</w:t>
      </w:r>
      <w:r w:rsidRPr="003D0C40">
        <w:rPr>
          <w:rFonts w:ascii="Cambria" w:hAnsi="Cambria"/>
          <w:szCs w:val="22"/>
        </w:rPr>
        <w:t xml:space="preserve"> (Narodne novine, broj </w:t>
      </w:r>
      <w:r w:rsidR="001B5C7E" w:rsidRPr="003D0C40">
        <w:rPr>
          <w:rFonts w:ascii="Cambria" w:hAnsi="Cambria"/>
          <w:szCs w:val="22"/>
        </w:rPr>
        <w:t>85/23</w:t>
      </w:r>
      <w:r w:rsidRPr="003D0C40">
        <w:rPr>
          <w:rFonts w:ascii="Cambria" w:hAnsi="Cambria"/>
          <w:szCs w:val="22"/>
        </w:rPr>
        <w:t xml:space="preserve">) i članka </w:t>
      </w:r>
      <w:r w:rsidR="0079712F" w:rsidRPr="003D0C40">
        <w:rPr>
          <w:rFonts w:ascii="Cambria" w:hAnsi="Cambria"/>
          <w:szCs w:val="22"/>
        </w:rPr>
        <w:t>29</w:t>
      </w:r>
      <w:r w:rsidRPr="003D0C40">
        <w:rPr>
          <w:rFonts w:ascii="Cambria" w:hAnsi="Cambria"/>
          <w:szCs w:val="22"/>
        </w:rPr>
        <w:t xml:space="preserve">. Statuta </w:t>
      </w:r>
      <w:r w:rsidR="0079712F" w:rsidRPr="003D0C40">
        <w:rPr>
          <w:rFonts w:ascii="Cambria" w:hAnsi="Cambria"/>
          <w:szCs w:val="22"/>
        </w:rPr>
        <w:t>Općine</w:t>
      </w:r>
      <w:r w:rsidRPr="003D0C40">
        <w:rPr>
          <w:rFonts w:ascii="Cambria" w:hAnsi="Cambria"/>
          <w:szCs w:val="22"/>
        </w:rPr>
        <w:t xml:space="preserve"> </w:t>
      </w:r>
      <w:r w:rsidR="0079712F" w:rsidRPr="003D0C40">
        <w:rPr>
          <w:rFonts w:ascii="Cambria" w:hAnsi="Cambria"/>
          <w:szCs w:val="22"/>
        </w:rPr>
        <w:t>Gornja</w:t>
      </w:r>
      <w:r w:rsidRPr="003D0C40">
        <w:rPr>
          <w:rFonts w:ascii="Cambria" w:hAnsi="Cambria"/>
          <w:szCs w:val="22"/>
        </w:rPr>
        <w:t xml:space="preserve"> Stubica </w:t>
      </w:r>
      <w:r w:rsidR="0079712F" w:rsidRPr="003D0C40">
        <w:rPr>
          <w:rFonts w:ascii="Cambria" w:hAnsi="Cambria"/>
          <w:szCs w:val="22"/>
        </w:rPr>
        <w:t xml:space="preserve">(“Službeni glasnik Krapinsko-zagorske županije” broj: 28/18., 06/20. i 11/21.) </w:t>
      </w:r>
      <w:r w:rsidR="007D789E">
        <w:rPr>
          <w:rFonts w:ascii="Cambria" w:hAnsi="Cambria"/>
          <w:szCs w:val="22"/>
        </w:rPr>
        <w:t>općinski n</w:t>
      </w:r>
      <w:r w:rsidR="0079712F" w:rsidRPr="003D0C40">
        <w:rPr>
          <w:rFonts w:ascii="Cambria" w:hAnsi="Cambria"/>
          <w:szCs w:val="22"/>
        </w:rPr>
        <w:t>ačelnik podnosi Općinskom vijeću Općine Gornja Stubica</w:t>
      </w:r>
    </w:p>
    <w:p w14:paraId="60DC421D" w14:textId="050794C0" w:rsidR="0012720C" w:rsidRDefault="0012720C" w:rsidP="0012720C">
      <w:pPr>
        <w:ind w:firstLine="720"/>
        <w:rPr>
          <w:rFonts w:ascii="Cambria" w:hAnsi="Cambria"/>
        </w:rPr>
      </w:pPr>
    </w:p>
    <w:p w14:paraId="7CE12DB8" w14:textId="77777777" w:rsidR="0012720C" w:rsidRPr="0079712F" w:rsidRDefault="0012720C" w:rsidP="0012720C">
      <w:pPr>
        <w:rPr>
          <w:rFonts w:ascii="Cambria" w:hAnsi="Cambria"/>
        </w:rPr>
      </w:pPr>
    </w:p>
    <w:p w14:paraId="65A3EE38" w14:textId="77777777" w:rsidR="0012720C" w:rsidRPr="0079712F" w:rsidRDefault="0012720C" w:rsidP="0012720C">
      <w:pPr>
        <w:rPr>
          <w:rFonts w:ascii="Cambria" w:hAnsi="Cambria"/>
        </w:rPr>
      </w:pPr>
    </w:p>
    <w:p w14:paraId="7FBBBD1F" w14:textId="5BAC9766" w:rsidR="0012720C" w:rsidRPr="0079712F" w:rsidRDefault="0012720C" w:rsidP="0056286D">
      <w:pPr>
        <w:jc w:val="center"/>
        <w:outlineLvl w:val="0"/>
        <w:rPr>
          <w:rFonts w:ascii="Cambria" w:hAnsi="Cambria"/>
          <w:b/>
        </w:rPr>
      </w:pPr>
      <w:r w:rsidRPr="0079712F">
        <w:rPr>
          <w:rFonts w:ascii="Cambria" w:hAnsi="Cambria"/>
          <w:b/>
        </w:rPr>
        <w:t xml:space="preserve">IZVJEŠTAJ </w:t>
      </w:r>
      <w:r w:rsidR="0056286D" w:rsidRPr="0079712F">
        <w:rPr>
          <w:rFonts w:ascii="Cambria" w:hAnsi="Cambria"/>
          <w:b/>
        </w:rPr>
        <w:t>O STANJU POTRAŽIVANJA I DOSPJELIH OBVEZA TE O STANJU POTENCIJALNIH OBVEZA PO OSNOVI SUDSKIH SPOROVA</w:t>
      </w:r>
    </w:p>
    <w:p w14:paraId="60534DB7" w14:textId="091382E8" w:rsidR="0012720C" w:rsidRPr="0079712F" w:rsidRDefault="0012720C" w:rsidP="0012720C">
      <w:pPr>
        <w:jc w:val="center"/>
        <w:rPr>
          <w:rFonts w:ascii="Cambria" w:hAnsi="Cambria"/>
          <w:b/>
        </w:rPr>
      </w:pPr>
      <w:r w:rsidRPr="0079712F">
        <w:rPr>
          <w:rFonts w:ascii="Cambria" w:hAnsi="Cambria"/>
          <w:b/>
        </w:rPr>
        <w:t>za razdoblje 1.1.-3</w:t>
      </w:r>
      <w:r w:rsidR="008F4449" w:rsidRPr="0079712F">
        <w:rPr>
          <w:rFonts w:ascii="Cambria" w:hAnsi="Cambria"/>
          <w:b/>
        </w:rPr>
        <w:t>1</w:t>
      </w:r>
      <w:r w:rsidRPr="0079712F">
        <w:rPr>
          <w:rFonts w:ascii="Cambria" w:hAnsi="Cambria"/>
          <w:b/>
        </w:rPr>
        <w:t>.</w:t>
      </w:r>
      <w:r w:rsidR="008F4449" w:rsidRPr="0079712F">
        <w:rPr>
          <w:rFonts w:ascii="Cambria" w:hAnsi="Cambria"/>
          <w:b/>
        </w:rPr>
        <w:t>12</w:t>
      </w:r>
      <w:r w:rsidRPr="0079712F">
        <w:rPr>
          <w:rFonts w:ascii="Cambria" w:hAnsi="Cambria"/>
          <w:b/>
        </w:rPr>
        <w:t>.202</w:t>
      </w:r>
      <w:r w:rsidR="001B5C7E" w:rsidRPr="0079712F">
        <w:rPr>
          <w:rFonts w:ascii="Cambria" w:hAnsi="Cambria"/>
          <w:b/>
        </w:rPr>
        <w:t>4</w:t>
      </w:r>
      <w:r w:rsidRPr="0079712F">
        <w:rPr>
          <w:rFonts w:ascii="Cambria" w:hAnsi="Cambria"/>
          <w:b/>
        </w:rPr>
        <w:t>.</w:t>
      </w:r>
    </w:p>
    <w:p w14:paraId="76D93E44" w14:textId="77777777" w:rsidR="0012720C" w:rsidRPr="0079712F" w:rsidRDefault="0012720C" w:rsidP="0012720C">
      <w:pPr>
        <w:jc w:val="center"/>
        <w:rPr>
          <w:rFonts w:ascii="Cambria" w:hAnsi="Cambria"/>
          <w:b/>
        </w:rPr>
      </w:pPr>
    </w:p>
    <w:p w14:paraId="0736C046" w14:textId="77777777" w:rsidR="0012720C" w:rsidRPr="0079712F" w:rsidRDefault="0012720C" w:rsidP="0012720C">
      <w:pPr>
        <w:jc w:val="center"/>
        <w:rPr>
          <w:rFonts w:ascii="Cambria" w:hAnsi="Cambria"/>
          <w:b/>
        </w:rPr>
      </w:pPr>
      <w:r w:rsidRPr="0079712F">
        <w:rPr>
          <w:rFonts w:ascii="Cambria" w:hAnsi="Cambria"/>
          <w:b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773"/>
      </w:tblGrid>
      <w:tr w:rsidR="0012720C" w:rsidRPr="0079712F" w14:paraId="769F3779" w14:textId="77777777" w:rsidTr="0056286D">
        <w:tc>
          <w:tcPr>
            <w:tcW w:w="7083" w:type="dxa"/>
            <w:shd w:val="clear" w:color="auto" w:fill="auto"/>
          </w:tcPr>
          <w:p w14:paraId="5A7B03C9" w14:textId="77777777" w:rsidR="0012720C" w:rsidRPr="0079712F" w:rsidRDefault="0012720C" w:rsidP="005021B9">
            <w:pPr>
              <w:jc w:val="center"/>
              <w:rPr>
                <w:rFonts w:ascii="Cambria" w:hAnsi="Cambria"/>
                <w:b/>
              </w:rPr>
            </w:pPr>
            <w:r w:rsidRPr="0079712F">
              <w:rPr>
                <w:rFonts w:ascii="Cambria" w:hAnsi="Cambria"/>
                <w:b/>
              </w:rPr>
              <w:t>O P I S</w:t>
            </w:r>
          </w:p>
        </w:tc>
        <w:tc>
          <w:tcPr>
            <w:tcW w:w="1773" w:type="dxa"/>
            <w:shd w:val="clear" w:color="auto" w:fill="auto"/>
          </w:tcPr>
          <w:p w14:paraId="3C4D255D" w14:textId="77777777" w:rsidR="0012720C" w:rsidRPr="0079712F" w:rsidRDefault="0012720C" w:rsidP="005021B9">
            <w:pPr>
              <w:jc w:val="center"/>
              <w:rPr>
                <w:rFonts w:ascii="Cambria" w:hAnsi="Cambria"/>
                <w:b/>
              </w:rPr>
            </w:pPr>
            <w:r w:rsidRPr="0079712F">
              <w:rPr>
                <w:rFonts w:ascii="Cambria" w:hAnsi="Cambria"/>
                <w:b/>
              </w:rPr>
              <w:t>I Z N O S</w:t>
            </w:r>
          </w:p>
        </w:tc>
      </w:tr>
      <w:tr w:rsidR="0012720C" w:rsidRPr="0079712F" w14:paraId="54713835" w14:textId="77777777" w:rsidTr="0056286D">
        <w:tc>
          <w:tcPr>
            <w:tcW w:w="7083" w:type="dxa"/>
            <w:shd w:val="clear" w:color="auto" w:fill="auto"/>
          </w:tcPr>
          <w:p w14:paraId="5520233A" w14:textId="09E72422" w:rsidR="0012720C" w:rsidRPr="0079712F" w:rsidRDefault="0056286D" w:rsidP="005021B9">
            <w:pPr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Stanje nenaplaćenih potraživanja za prihode proračuna</w:t>
            </w:r>
          </w:p>
        </w:tc>
        <w:tc>
          <w:tcPr>
            <w:tcW w:w="1773" w:type="dxa"/>
            <w:shd w:val="clear" w:color="auto" w:fill="auto"/>
          </w:tcPr>
          <w:p w14:paraId="4CF45517" w14:textId="1FFFD744" w:rsidR="0012720C" w:rsidRPr="0079712F" w:rsidRDefault="00BD04EC" w:rsidP="00FE643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138.637,66 EUR</w:t>
            </w:r>
          </w:p>
        </w:tc>
      </w:tr>
      <w:tr w:rsidR="0012720C" w:rsidRPr="0079712F" w14:paraId="64BA3B62" w14:textId="77777777" w:rsidTr="0056286D">
        <w:tc>
          <w:tcPr>
            <w:tcW w:w="7083" w:type="dxa"/>
            <w:shd w:val="clear" w:color="auto" w:fill="auto"/>
          </w:tcPr>
          <w:p w14:paraId="168635D4" w14:textId="1668D167" w:rsidR="0012720C" w:rsidRPr="0079712F" w:rsidRDefault="0056286D" w:rsidP="005021B9">
            <w:pPr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Stanje nenaplaćenih potraživanja za prihode proračunskih korisnika</w:t>
            </w:r>
          </w:p>
        </w:tc>
        <w:tc>
          <w:tcPr>
            <w:tcW w:w="1773" w:type="dxa"/>
            <w:shd w:val="clear" w:color="auto" w:fill="auto"/>
          </w:tcPr>
          <w:p w14:paraId="35CBC10F" w14:textId="2AEFE655" w:rsidR="0012720C" w:rsidRPr="0079712F" w:rsidRDefault="00BD04EC" w:rsidP="00FE643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3.198,79 EUR</w:t>
            </w:r>
          </w:p>
        </w:tc>
      </w:tr>
      <w:tr w:rsidR="0056286D" w:rsidRPr="0079712F" w14:paraId="5F7D68D5" w14:textId="77777777" w:rsidTr="0056286D">
        <w:tc>
          <w:tcPr>
            <w:tcW w:w="7083" w:type="dxa"/>
            <w:shd w:val="clear" w:color="auto" w:fill="auto"/>
          </w:tcPr>
          <w:p w14:paraId="5784FDC2" w14:textId="1B53991E" w:rsidR="0056286D" w:rsidRPr="0079712F" w:rsidRDefault="0056286D" w:rsidP="0056286D">
            <w:pPr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Stanje nepodmirenih dospjelih obveza proračuna</w:t>
            </w:r>
          </w:p>
        </w:tc>
        <w:tc>
          <w:tcPr>
            <w:tcW w:w="1773" w:type="dxa"/>
            <w:shd w:val="clear" w:color="auto" w:fill="auto"/>
          </w:tcPr>
          <w:p w14:paraId="2407EF8B" w14:textId="01FA9571" w:rsidR="0056286D" w:rsidRPr="0079712F" w:rsidRDefault="00BD04EC" w:rsidP="00FE643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535.487,49 EUR</w:t>
            </w:r>
          </w:p>
        </w:tc>
      </w:tr>
      <w:tr w:rsidR="0056286D" w:rsidRPr="0079712F" w14:paraId="2C137FFA" w14:textId="77777777" w:rsidTr="0056286D">
        <w:tc>
          <w:tcPr>
            <w:tcW w:w="7083" w:type="dxa"/>
            <w:shd w:val="clear" w:color="auto" w:fill="auto"/>
          </w:tcPr>
          <w:p w14:paraId="692B9C34" w14:textId="221CFB03" w:rsidR="0056286D" w:rsidRPr="0079712F" w:rsidRDefault="0056286D" w:rsidP="0056286D">
            <w:pPr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Stanje nepodmirenih dospjelih obveza proračunskih korisnika</w:t>
            </w:r>
          </w:p>
        </w:tc>
        <w:tc>
          <w:tcPr>
            <w:tcW w:w="1773" w:type="dxa"/>
            <w:shd w:val="clear" w:color="auto" w:fill="auto"/>
          </w:tcPr>
          <w:p w14:paraId="49145526" w14:textId="4D25D44A" w:rsidR="0056286D" w:rsidRPr="0079712F" w:rsidRDefault="004876EA" w:rsidP="00FE643C">
            <w:pPr>
              <w:jc w:val="right"/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0,00</w:t>
            </w:r>
          </w:p>
        </w:tc>
      </w:tr>
      <w:tr w:rsidR="0056286D" w:rsidRPr="0079712F" w14:paraId="7A571723" w14:textId="77777777" w:rsidTr="0056286D">
        <w:tc>
          <w:tcPr>
            <w:tcW w:w="7083" w:type="dxa"/>
            <w:shd w:val="clear" w:color="auto" w:fill="auto"/>
          </w:tcPr>
          <w:p w14:paraId="03216640" w14:textId="79C5B4E5" w:rsidR="0056286D" w:rsidRPr="0079712F" w:rsidRDefault="0056286D" w:rsidP="0056286D">
            <w:pPr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Stanje potencijalnih obveza po osnovi sudskih sporova proračuna</w:t>
            </w:r>
          </w:p>
        </w:tc>
        <w:tc>
          <w:tcPr>
            <w:tcW w:w="1773" w:type="dxa"/>
            <w:shd w:val="clear" w:color="auto" w:fill="auto"/>
          </w:tcPr>
          <w:p w14:paraId="335C6338" w14:textId="4410BD7A" w:rsidR="0056286D" w:rsidRPr="0079712F" w:rsidRDefault="00C12190" w:rsidP="00FE643C">
            <w:pPr>
              <w:jc w:val="right"/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0,00</w:t>
            </w:r>
          </w:p>
        </w:tc>
      </w:tr>
      <w:tr w:rsidR="0056286D" w:rsidRPr="0079712F" w14:paraId="791258B7" w14:textId="77777777" w:rsidTr="0056286D">
        <w:tc>
          <w:tcPr>
            <w:tcW w:w="7083" w:type="dxa"/>
            <w:shd w:val="clear" w:color="auto" w:fill="auto"/>
          </w:tcPr>
          <w:p w14:paraId="7A1F889B" w14:textId="72C7B5D4" w:rsidR="0056286D" w:rsidRPr="0079712F" w:rsidRDefault="0056286D" w:rsidP="0056286D">
            <w:pPr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Stanje potencijalnih obveza po osnovi sudskih sporova proračunskih korisnika</w:t>
            </w:r>
          </w:p>
        </w:tc>
        <w:tc>
          <w:tcPr>
            <w:tcW w:w="1773" w:type="dxa"/>
            <w:shd w:val="clear" w:color="auto" w:fill="auto"/>
          </w:tcPr>
          <w:p w14:paraId="26C89BEB" w14:textId="55724521" w:rsidR="0056286D" w:rsidRPr="0079712F" w:rsidRDefault="004876EA" w:rsidP="00FE643C">
            <w:pPr>
              <w:jc w:val="right"/>
              <w:rPr>
                <w:rFonts w:ascii="Cambria" w:hAnsi="Cambria"/>
              </w:rPr>
            </w:pPr>
            <w:r w:rsidRPr="0079712F">
              <w:rPr>
                <w:rFonts w:ascii="Cambria" w:hAnsi="Cambria"/>
              </w:rPr>
              <w:t>0,00</w:t>
            </w:r>
          </w:p>
        </w:tc>
      </w:tr>
    </w:tbl>
    <w:p w14:paraId="4FE25639" w14:textId="77777777" w:rsidR="0012720C" w:rsidRPr="0079712F" w:rsidRDefault="0012720C" w:rsidP="0012720C">
      <w:pPr>
        <w:jc w:val="center"/>
        <w:rPr>
          <w:rFonts w:ascii="Cambria" w:hAnsi="Cambria"/>
          <w:b/>
        </w:rPr>
      </w:pPr>
    </w:p>
    <w:p w14:paraId="3912985B" w14:textId="77777777" w:rsidR="0012720C" w:rsidRPr="0079712F" w:rsidRDefault="0012720C" w:rsidP="0012720C">
      <w:pPr>
        <w:jc w:val="center"/>
        <w:rPr>
          <w:rFonts w:ascii="Cambria" w:hAnsi="Cambria"/>
          <w:b/>
        </w:rPr>
      </w:pPr>
    </w:p>
    <w:p w14:paraId="196BB81F" w14:textId="77777777" w:rsidR="0012720C" w:rsidRPr="0079712F" w:rsidRDefault="0012720C" w:rsidP="0012720C">
      <w:pPr>
        <w:jc w:val="center"/>
        <w:rPr>
          <w:rFonts w:ascii="Cambria" w:hAnsi="Cambria"/>
          <w:b/>
        </w:rPr>
      </w:pPr>
      <w:r w:rsidRPr="0079712F">
        <w:rPr>
          <w:rFonts w:ascii="Cambria" w:hAnsi="Cambria"/>
          <w:b/>
        </w:rPr>
        <w:t>II</w:t>
      </w:r>
    </w:p>
    <w:p w14:paraId="548347AA" w14:textId="423DF9EC" w:rsidR="0012720C" w:rsidRPr="0079712F" w:rsidRDefault="0012720C" w:rsidP="0012720C">
      <w:pPr>
        <w:rPr>
          <w:rFonts w:ascii="Cambria" w:hAnsi="Cambria"/>
        </w:rPr>
      </w:pPr>
      <w:r w:rsidRPr="0079712F">
        <w:rPr>
          <w:rFonts w:ascii="Cambria" w:hAnsi="Cambria"/>
        </w:rPr>
        <w:t xml:space="preserve">Ovaj </w:t>
      </w:r>
      <w:r w:rsidR="008933B6" w:rsidRPr="0079712F">
        <w:rPr>
          <w:rFonts w:ascii="Cambria" w:hAnsi="Cambria"/>
        </w:rPr>
        <w:t>iz</w:t>
      </w:r>
      <w:r w:rsidRPr="0079712F">
        <w:rPr>
          <w:rFonts w:ascii="Cambria" w:hAnsi="Cambria"/>
        </w:rPr>
        <w:t xml:space="preserve">vještaj sastavni je dio </w:t>
      </w:r>
      <w:r w:rsidR="008F4449" w:rsidRPr="0079712F">
        <w:rPr>
          <w:rFonts w:ascii="Cambria" w:hAnsi="Cambria"/>
        </w:rPr>
        <w:t>G</w:t>
      </w:r>
      <w:r w:rsidRPr="0079712F">
        <w:rPr>
          <w:rFonts w:ascii="Cambria" w:hAnsi="Cambria"/>
        </w:rPr>
        <w:t xml:space="preserve">odišnjeg izvještaja o izvršenju Proračuna </w:t>
      </w:r>
      <w:r w:rsidR="0079712F">
        <w:rPr>
          <w:rFonts w:ascii="Cambria" w:hAnsi="Cambria"/>
        </w:rPr>
        <w:t>Općine</w:t>
      </w:r>
      <w:r w:rsidRPr="0079712F">
        <w:rPr>
          <w:rFonts w:ascii="Cambria" w:hAnsi="Cambria"/>
        </w:rPr>
        <w:t xml:space="preserve"> </w:t>
      </w:r>
      <w:r w:rsidR="0079712F">
        <w:rPr>
          <w:rFonts w:ascii="Cambria" w:hAnsi="Cambria"/>
        </w:rPr>
        <w:t>Gornja</w:t>
      </w:r>
      <w:r w:rsidRPr="0079712F">
        <w:rPr>
          <w:rFonts w:ascii="Cambria" w:hAnsi="Cambria"/>
        </w:rPr>
        <w:t xml:space="preserve"> Stubica za 202</w:t>
      </w:r>
      <w:r w:rsidR="001B5C7E" w:rsidRPr="0079712F">
        <w:rPr>
          <w:rFonts w:ascii="Cambria" w:hAnsi="Cambria"/>
        </w:rPr>
        <w:t>4</w:t>
      </w:r>
      <w:r w:rsidRPr="0079712F">
        <w:rPr>
          <w:rFonts w:ascii="Cambria" w:hAnsi="Cambria"/>
        </w:rPr>
        <w:t>. godinu.</w:t>
      </w:r>
    </w:p>
    <w:p w14:paraId="69FEECCF" w14:textId="77777777" w:rsidR="0012720C" w:rsidRPr="0079712F" w:rsidRDefault="0012720C" w:rsidP="0012720C">
      <w:pPr>
        <w:rPr>
          <w:rFonts w:ascii="Cambria" w:hAnsi="Cambria"/>
        </w:rPr>
      </w:pPr>
    </w:p>
    <w:p w14:paraId="73CFB556" w14:textId="77777777" w:rsidR="0012720C" w:rsidRPr="0079712F" w:rsidRDefault="0012720C" w:rsidP="0012720C">
      <w:pPr>
        <w:rPr>
          <w:rFonts w:ascii="Cambria" w:hAnsi="Cambria"/>
        </w:rPr>
      </w:pPr>
    </w:p>
    <w:p w14:paraId="026C92EA" w14:textId="77777777" w:rsidR="0012720C" w:rsidRPr="0079712F" w:rsidRDefault="0012720C" w:rsidP="0012720C">
      <w:pPr>
        <w:rPr>
          <w:rFonts w:ascii="Cambria" w:hAnsi="Cambria"/>
        </w:rPr>
      </w:pPr>
    </w:p>
    <w:p w14:paraId="32E6461F" w14:textId="256FED93" w:rsidR="00BF2DBA" w:rsidRPr="0079712F" w:rsidRDefault="0012720C" w:rsidP="0012720C">
      <w:pPr>
        <w:ind w:left="3600"/>
        <w:rPr>
          <w:rFonts w:ascii="Cambria" w:hAnsi="Cambria"/>
        </w:rPr>
      </w:pPr>
      <w:r w:rsidRPr="0079712F">
        <w:rPr>
          <w:rFonts w:ascii="Cambria" w:hAnsi="Cambria"/>
        </w:rPr>
        <w:t xml:space="preserve">  </w:t>
      </w:r>
      <w:r w:rsidR="00BF2DBA" w:rsidRPr="0079712F">
        <w:rPr>
          <w:rFonts w:ascii="Cambria" w:hAnsi="Cambria"/>
        </w:rPr>
        <w:tab/>
      </w:r>
      <w:r w:rsidR="00BF2DBA" w:rsidRPr="0079712F">
        <w:rPr>
          <w:rFonts w:ascii="Cambria" w:hAnsi="Cambria"/>
        </w:rPr>
        <w:tab/>
      </w:r>
      <w:r w:rsidR="00BF2DBA" w:rsidRPr="0079712F">
        <w:rPr>
          <w:rFonts w:ascii="Cambria" w:hAnsi="Cambria"/>
        </w:rPr>
        <w:tab/>
      </w:r>
      <w:r w:rsidR="00BF2DBA" w:rsidRPr="0079712F">
        <w:rPr>
          <w:rFonts w:ascii="Cambria" w:hAnsi="Cambria"/>
        </w:rPr>
        <w:tab/>
      </w:r>
      <w:r w:rsidR="00BF2DBA" w:rsidRPr="0079712F">
        <w:rPr>
          <w:rFonts w:ascii="Cambria" w:hAnsi="Cambria"/>
        </w:rPr>
        <w:tab/>
      </w:r>
      <w:r w:rsidR="00BF2DBA" w:rsidRPr="0079712F">
        <w:rPr>
          <w:rFonts w:ascii="Cambria" w:hAnsi="Cambria"/>
        </w:rPr>
        <w:tab/>
      </w:r>
    </w:p>
    <w:p w14:paraId="471CDD84" w14:textId="0BB36FB8" w:rsidR="00BF2DBA" w:rsidRPr="007D789E" w:rsidRDefault="007D789E" w:rsidP="007D789E">
      <w:pPr>
        <w:spacing w:line="360" w:lineRule="auto"/>
        <w:ind w:left="4956"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Pr="007D789E">
        <w:rPr>
          <w:rFonts w:ascii="Cambria" w:hAnsi="Cambria"/>
          <w:b/>
          <w:bCs/>
        </w:rPr>
        <w:t xml:space="preserve">OPĆINSKI </w:t>
      </w:r>
      <w:r w:rsidR="0079712F" w:rsidRPr="007D789E">
        <w:rPr>
          <w:rFonts w:ascii="Cambria" w:hAnsi="Cambria"/>
          <w:b/>
          <w:bCs/>
        </w:rPr>
        <w:t>NAČELNIK</w:t>
      </w:r>
    </w:p>
    <w:p w14:paraId="7AE0B684" w14:textId="0C07361B" w:rsidR="0079712F" w:rsidRPr="007D789E" w:rsidRDefault="007D789E" w:rsidP="0079712F">
      <w:pPr>
        <w:spacing w:line="360" w:lineRule="auto"/>
        <w:ind w:left="4248" w:firstLine="708"/>
        <w:rPr>
          <w:rFonts w:ascii="Cambria" w:hAnsi="Cambria"/>
          <w:b/>
          <w:bCs/>
        </w:rPr>
      </w:pPr>
      <w:r w:rsidRPr="007D789E">
        <w:rPr>
          <w:rFonts w:ascii="Cambria" w:hAnsi="Cambria"/>
          <w:b/>
          <w:bCs/>
        </w:rPr>
        <w:t xml:space="preserve">                       Matija Lešković</w:t>
      </w:r>
    </w:p>
    <w:sectPr w:rsidR="0079712F" w:rsidRPr="007D789E" w:rsidSect="00776B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21C7"/>
    <w:multiLevelType w:val="hybridMultilevel"/>
    <w:tmpl w:val="40989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8428">
    <w:abstractNumId w:val="0"/>
  </w:num>
  <w:num w:numId="2" w16cid:durableId="33221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13F73"/>
    <w:rsid w:val="0002501B"/>
    <w:rsid w:val="00037D02"/>
    <w:rsid w:val="0012720C"/>
    <w:rsid w:val="00181EFD"/>
    <w:rsid w:val="001B5C7E"/>
    <w:rsid w:val="001C3132"/>
    <w:rsid w:val="002144F9"/>
    <w:rsid w:val="0025687F"/>
    <w:rsid w:val="00264659"/>
    <w:rsid w:val="00281971"/>
    <w:rsid w:val="00290044"/>
    <w:rsid w:val="002C7B4A"/>
    <w:rsid w:val="002D198B"/>
    <w:rsid w:val="00361188"/>
    <w:rsid w:val="003948F4"/>
    <w:rsid w:val="003D0C40"/>
    <w:rsid w:val="004876EA"/>
    <w:rsid w:val="004926CE"/>
    <w:rsid w:val="004A3A40"/>
    <w:rsid w:val="004F2A01"/>
    <w:rsid w:val="0052731D"/>
    <w:rsid w:val="0056286D"/>
    <w:rsid w:val="00563234"/>
    <w:rsid w:val="00577BFE"/>
    <w:rsid w:val="005813A4"/>
    <w:rsid w:val="00597BB2"/>
    <w:rsid w:val="00667CB7"/>
    <w:rsid w:val="006755D1"/>
    <w:rsid w:val="006A6644"/>
    <w:rsid w:val="006B1885"/>
    <w:rsid w:val="006E0196"/>
    <w:rsid w:val="0073644B"/>
    <w:rsid w:val="007538AA"/>
    <w:rsid w:val="007766E3"/>
    <w:rsid w:val="00776B89"/>
    <w:rsid w:val="0079712F"/>
    <w:rsid w:val="007B0D10"/>
    <w:rsid w:val="007D4CC8"/>
    <w:rsid w:val="007D789E"/>
    <w:rsid w:val="007E66BE"/>
    <w:rsid w:val="008933B6"/>
    <w:rsid w:val="008B5CBE"/>
    <w:rsid w:val="008B72A8"/>
    <w:rsid w:val="008C6BA0"/>
    <w:rsid w:val="008E1EEB"/>
    <w:rsid w:val="008F3629"/>
    <w:rsid w:val="008F4449"/>
    <w:rsid w:val="009155AD"/>
    <w:rsid w:val="0096721B"/>
    <w:rsid w:val="00973619"/>
    <w:rsid w:val="009A2ED8"/>
    <w:rsid w:val="009E2FB7"/>
    <w:rsid w:val="009F3B45"/>
    <w:rsid w:val="00A55148"/>
    <w:rsid w:val="00AB5207"/>
    <w:rsid w:val="00AE1B53"/>
    <w:rsid w:val="00BD04EC"/>
    <w:rsid w:val="00BF2DBA"/>
    <w:rsid w:val="00C12190"/>
    <w:rsid w:val="00C35E73"/>
    <w:rsid w:val="00C40E38"/>
    <w:rsid w:val="00C54F00"/>
    <w:rsid w:val="00CD2F77"/>
    <w:rsid w:val="00CE512A"/>
    <w:rsid w:val="00D173D2"/>
    <w:rsid w:val="00D5513E"/>
    <w:rsid w:val="00D62E16"/>
    <w:rsid w:val="00DA5E04"/>
    <w:rsid w:val="00E66D4E"/>
    <w:rsid w:val="00E67CA2"/>
    <w:rsid w:val="00EE4573"/>
    <w:rsid w:val="00FE021C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A2D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C3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6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BA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E300-5EB9-47BA-A935-FE614A4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Gordana</cp:lastModifiedBy>
  <cp:revision>6</cp:revision>
  <cp:lastPrinted>2025-07-03T05:35:00Z</cp:lastPrinted>
  <dcterms:created xsi:type="dcterms:W3CDTF">2025-05-26T07:33:00Z</dcterms:created>
  <dcterms:modified xsi:type="dcterms:W3CDTF">2025-07-11T05:13:00Z</dcterms:modified>
</cp:coreProperties>
</file>